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5D" w:rsidRDefault="001F1B5D"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1F1B5D" w:rsidRDefault="001F1B5D"/>
    <w:p w:rsidR="001F1B5D" w:rsidRDefault="001F1B5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安徽大学艺术与传媒学院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年大学生志愿者</w:t>
      </w:r>
    </w:p>
    <w:p w:rsidR="001F1B5D" w:rsidRDefault="001F1B5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暑期“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三下乡”社会实践服务活动院级项目介绍</w:t>
      </w:r>
    </w:p>
    <w:tbl>
      <w:tblPr>
        <w:tblpPr w:leftFromText="180" w:rightFromText="180" w:vertAnchor="text" w:horzAnchor="page" w:tblpX="1647" w:tblpY="153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8"/>
        <w:gridCol w:w="1048"/>
        <w:gridCol w:w="1048"/>
        <w:gridCol w:w="1766"/>
        <w:gridCol w:w="810"/>
        <w:gridCol w:w="2920"/>
      </w:tblGrid>
      <w:tr w:rsidR="001F1B5D" w:rsidRPr="00BE4F9D" w:rsidTr="00BE4F9D">
        <w:trPr>
          <w:trHeight w:val="316"/>
        </w:trPr>
        <w:tc>
          <w:tcPr>
            <w:tcW w:w="1528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048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048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66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服务内容</w:t>
            </w:r>
          </w:p>
        </w:tc>
        <w:tc>
          <w:tcPr>
            <w:tcW w:w="810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招募人数</w:t>
            </w:r>
          </w:p>
        </w:tc>
        <w:tc>
          <w:tcPr>
            <w:tcW w:w="2920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招募要求</w:t>
            </w:r>
          </w:p>
        </w:tc>
      </w:tr>
      <w:tr w:rsidR="001F1B5D" w:rsidRPr="00BE4F9D" w:rsidTr="00BE4F9D">
        <w:trPr>
          <w:trHeight w:val="316"/>
        </w:trPr>
        <w:tc>
          <w:tcPr>
            <w:tcW w:w="1528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改革开放</w:t>
            </w:r>
            <w:r w:rsidRPr="00BE4F9D">
              <w:rPr>
                <w:sz w:val="28"/>
                <w:szCs w:val="28"/>
              </w:rPr>
              <w:t>40</w:t>
            </w:r>
            <w:r w:rsidRPr="00BE4F9D">
              <w:rPr>
                <w:rFonts w:hint="eastAsia"/>
                <w:sz w:val="28"/>
                <w:szCs w:val="28"/>
              </w:rPr>
              <w:t>周年看小岗</w:t>
            </w:r>
          </w:p>
        </w:tc>
        <w:tc>
          <w:tcPr>
            <w:tcW w:w="1048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凤阳县小岗村</w:t>
            </w:r>
          </w:p>
        </w:tc>
        <w:tc>
          <w:tcPr>
            <w:tcW w:w="1048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sz w:val="28"/>
                <w:szCs w:val="28"/>
              </w:rPr>
              <w:t>7</w:t>
            </w:r>
            <w:r w:rsidRPr="00BE4F9D">
              <w:rPr>
                <w:rFonts w:hint="eastAsia"/>
                <w:sz w:val="28"/>
                <w:szCs w:val="28"/>
              </w:rPr>
              <w:t>月上旬</w:t>
            </w:r>
          </w:p>
        </w:tc>
        <w:tc>
          <w:tcPr>
            <w:tcW w:w="1766" w:type="dxa"/>
          </w:tcPr>
          <w:p w:rsidR="001F1B5D" w:rsidRPr="00BE4F9D" w:rsidRDefault="001F1B5D" w:rsidP="00BE4F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、留守儿童艺术辅导</w:t>
            </w:r>
            <w:r w:rsidRPr="00BE4F9D">
              <w:rPr>
                <w:sz w:val="28"/>
                <w:szCs w:val="28"/>
              </w:rPr>
              <w:t>2</w:t>
            </w:r>
            <w:r w:rsidRPr="00BE4F9D">
              <w:rPr>
                <w:rFonts w:hint="eastAsia"/>
                <w:sz w:val="28"/>
                <w:szCs w:val="28"/>
              </w:rPr>
              <w:t>、包产到户的历史调研</w:t>
            </w:r>
            <w:r w:rsidRPr="00BE4F9D">
              <w:rPr>
                <w:sz w:val="28"/>
                <w:szCs w:val="28"/>
              </w:rPr>
              <w:t>3</w:t>
            </w:r>
            <w:r w:rsidRPr="00BE4F9D">
              <w:rPr>
                <w:rFonts w:hint="eastAsia"/>
                <w:sz w:val="28"/>
                <w:szCs w:val="28"/>
              </w:rPr>
              <w:t>、当代小岗村的生活调查</w:t>
            </w:r>
          </w:p>
        </w:tc>
        <w:tc>
          <w:tcPr>
            <w:tcW w:w="810" w:type="dxa"/>
          </w:tcPr>
          <w:p w:rsidR="001F1B5D" w:rsidRPr="00BE4F9D" w:rsidRDefault="001F1B5D" w:rsidP="00BE4F9D">
            <w:pPr>
              <w:jc w:val="left"/>
              <w:rPr>
                <w:sz w:val="28"/>
                <w:szCs w:val="28"/>
              </w:rPr>
            </w:pPr>
            <w:r w:rsidRPr="00BE4F9D">
              <w:rPr>
                <w:sz w:val="28"/>
                <w:szCs w:val="28"/>
              </w:rPr>
              <w:t>8</w:t>
            </w:r>
            <w:r w:rsidRPr="00BE4F9D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920" w:type="dxa"/>
          </w:tcPr>
          <w:p w:rsidR="001F1B5D" w:rsidRPr="00BE4F9D" w:rsidRDefault="001F1B5D" w:rsidP="00BE4F9D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音乐教师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人、舞蹈教师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人，美术教师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人，普通话教师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人，表演教师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人，摄影记者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人，摄像记者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人，文字记者</w:t>
            </w:r>
            <w:r w:rsidRPr="00BE4F9D">
              <w:rPr>
                <w:sz w:val="28"/>
                <w:szCs w:val="28"/>
              </w:rPr>
              <w:t>1</w:t>
            </w:r>
            <w:r w:rsidRPr="00BE4F9D">
              <w:rPr>
                <w:rFonts w:hint="eastAsia"/>
                <w:sz w:val="28"/>
                <w:szCs w:val="28"/>
              </w:rPr>
              <w:t>人。具有相关专业教育背景。</w:t>
            </w:r>
          </w:p>
          <w:p w:rsidR="001F1B5D" w:rsidRPr="00BE4F9D" w:rsidRDefault="001F1B5D" w:rsidP="00BE4F9D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热爱公益，热爱艺术，能吃苦耐劳，身体健康，有团队意识。</w:t>
            </w:r>
          </w:p>
        </w:tc>
      </w:tr>
    </w:tbl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</w:p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</w:p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</w:p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</w:p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</w:p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</w:p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 w:rsidR="001F1B5D" w:rsidRDefault="001F1B5D">
      <w:pPr>
        <w:tabs>
          <w:tab w:val="left" w:pos="7115"/>
        </w:tabs>
        <w:jc w:val="left"/>
      </w:pPr>
      <w:r>
        <w:rPr>
          <w:rFonts w:hint="eastAsia"/>
          <w:sz w:val="28"/>
          <w:szCs w:val="28"/>
        </w:rPr>
        <w:t>安徽大学艺术与传媒学院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三下乡”活动志愿者申请表</w:t>
      </w:r>
    </w:p>
    <w:tbl>
      <w:tblPr>
        <w:tblpPr w:leftFromText="181" w:rightFromText="181" w:bottomFromText="113" w:vertAnchor="text" w:horzAnchor="page" w:tblpXSpec="center" w:tblpY="524"/>
        <w:tblOverlap w:val="never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1323"/>
        <w:gridCol w:w="1764"/>
        <w:gridCol w:w="1229"/>
        <w:gridCol w:w="1206"/>
        <w:gridCol w:w="1831"/>
      </w:tblGrid>
      <w:tr w:rsidR="001F1B5D" w:rsidRPr="00BE4F9D" w:rsidTr="00BE4F9D">
        <w:trPr>
          <w:trHeight w:val="651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23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64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229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06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系名</w:t>
            </w:r>
          </w:p>
        </w:tc>
        <w:tc>
          <w:tcPr>
            <w:tcW w:w="1831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  <w:tr w:rsidR="001F1B5D" w:rsidRPr="00BE4F9D" w:rsidTr="00BE4F9D">
        <w:trPr>
          <w:trHeight w:val="1361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323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64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229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06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应征岗位</w:t>
            </w:r>
          </w:p>
        </w:tc>
        <w:tc>
          <w:tcPr>
            <w:tcW w:w="1831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  <w:tr w:rsidR="001F1B5D" w:rsidRPr="00BE4F9D" w:rsidTr="00BE4F9D">
        <w:trPr>
          <w:trHeight w:val="1279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特长描述</w:t>
            </w:r>
          </w:p>
        </w:tc>
        <w:tc>
          <w:tcPr>
            <w:tcW w:w="7353" w:type="dxa"/>
            <w:gridSpan w:val="5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  <w:tr w:rsidR="001F1B5D" w:rsidRPr="00BE4F9D" w:rsidTr="00BE4F9D">
        <w:trPr>
          <w:trHeight w:val="1279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公益经历</w:t>
            </w:r>
          </w:p>
        </w:tc>
        <w:tc>
          <w:tcPr>
            <w:tcW w:w="7353" w:type="dxa"/>
            <w:gridSpan w:val="5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  <w:tr w:rsidR="001F1B5D" w:rsidRPr="00BE4F9D" w:rsidTr="00BE4F9D">
        <w:trPr>
          <w:trHeight w:val="1279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获奖情况</w:t>
            </w:r>
          </w:p>
        </w:tc>
        <w:tc>
          <w:tcPr>
            <w:tcW w:w="7353" w:type="dxa"/>
            <w:gridSpan w:val="5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  <w:tr w:rsidR="001F1B5D" w:rsidRPr="00BE4F9D" w:rsidTr="00BE4F9D">
        <w:trPr>
          <w:trHeight w:val="960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任职情况</w:t>
            </w:r>
          </w:p>
        </w:tc>
        <w:tc>
          <w:tcPr>
            <w:tcW w:w="7353" w:type="dxa"/>
            <w:gridSpan w:val="5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  <w:tr w:rsidR="001F1B5D" w:rsidRPr="00BE4F9D" w:rsidTr="00BE4F9D">
        <w:trPr>
          <w:trHeight w:val="2026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完成项目的思路和建议</w:t>
            </w:r>
          </w:p>
        </w:tc>
        <w:tc>
          <w:tcPr>
            <w:tcW w:w="7353" w:type="dxa"/>
            <w:gridSpan w:val="5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  <w:tr w:rsidR="001F1B5D" w:rsidRPr="00BE4F9D" w:rsidTr="00BE4F9D">
        <w:trPr>
          <w:trHeight w:val="1299"/>
          <w:jc w:val="center"/>
        </w:trPr>
        <w:tc>
          <w:tcPr>
            <w:tcW w:w="1487" w:type="dxa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  <w:r w:rsidRPr="00BE4F9D">
              <w:rPr>
                <w:rFonts w:hint="eastAsia"/>
                <w:sz w:val="30"/>
                <w:szCs w:val="30"/>
              </w:rPr>
              <w:t>个人优势</w:t>
            </w:r>
          </w:p>
        </w:tc>
        <w:tc>
          <w:tcPr>
            <w:tcW w:w="7353" w:type="dxa"/>
            <w:gridSpan w:val="5"/>
          </w:tcPr>
          <w:p w:rsidR="001F1B5D" w:rsidRPr="00BE4F9D" w:rsidRDefault="001F1B5D" w:rsidP="00BE4F9D">
            <w:pPr>
              <w:jc w:val="left"/>
              <w:rPr>
                <w:sz w:val="30"/>
                <w:szCs w:val="30"/>
              </w:rPr>
            </w:pPr>
          </w:p>
        </w:tc>
      </w:tr>
    </w:tbl>
    <w:p w:rsidR="001F1B5D" w:rsidRDefault="001F1B5D">
      <w:pPr>
        <w:tabs>
          <w:tab w:val="left" w:pos="7115"/>
        </w:tabs>
        <w:jc w:val="left"/>
        <w:rPr>
          <w:sz w:val="28"/>
          <w:szCs w:val="28"/>
        </w:rPr>
      </w:pPr>
    </w:p>
    <w:p w:rsidR="001F1B5D" w:rsidRDefault="001F1B5D">
      <w:pPr>
        <w:tabs>
          <w:tab w:val="left" w:pos="639"/>
        </w:tabs>
        <w:jc w:val="left"/>
      </w:pPr>
    </w:p>
    <w:p w:rsidR="001F1B5D" w:rsidRDefault="001F1B5D">
      <w:pPr>
        <w:tabs>
          <w:tab w:val="left" w:pos="639"/>
        </w:tabs>
        <w:jc w:val="left"/>
      </w:pPr>
    </w:p>
    <w:p w:rsidR="001F1B5D" w:rsidRDefault="001F1B5D">
      <w:pPr>
        <w:jc w:val="left"/>
        <w:rPr>
          <w:sz w:val="28"/>
          <w:szCs w:val="28"/>
        </w:rPr>
      </w:pPr>
    </w:p>
    <w:p w:rsidR="001F1B5D" w:rsidRDefault="001F1B5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1F1B5D" w:rsidRDefault="001F1B5D">
      <w:pPr>
        <w:tabs>
          <w:tab w:val="left" w:pos="72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>
        <w:rPr>
          <w:rFonts w:hint="eastAsia"/>
          <w:sz w:val="28"/>
          <w:szCs w:val="28"/>
        </w:rPr>
        <w:t>院级资助“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三下乡”活动项目申报表</w:t>
      </w:r>
    </w:p>
    <w:tbl>
      <w:tblPr>
        <w:tblpPr w:leftFromText="180" w:rightFromText="180" w:vertAnchor="text" w:horzAnchor="page" w:tblpX="2047" w:tblpY="218"/>
        <w:tblOverlap w:val="never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5"/>
        <w:gridCol w:w="1080"/>
        <w:gridCol w:w="893"/>
        <w:gridCol w:w="1046"/>
        <w:gridCol w:w="1046"/>
        <w:gridCol w:w="300"/>
        <w:gridCol w:w="746"/>
        <w:gridCol w:w="334"/>
        <w:gridCol w:w="1370"/>
      </w:tblGrid>
      <w:tr w:rsidR="001F1B5D" w:rsidRPr="00BE4F9D" w:rsidTr="00BE4F9D">
        <w:trPr>
          <w:trHeight w:val="320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73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046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704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1108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项目目标及意义</w:t>
            </w:r>
          </w:p>
        </w:tc>
        <w:tc>
          <w:tcPr>
            <w:tcW w:w="6815" w:type="dxa"/>
            <w:gridSpan w:val="8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974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服务内容</w:t>
            </w:r>
          </w:p>
        </w:tc>
        <w:tc>
          <w:tcPr>
            <w:tcW w:w="6815" w:type="dxa"/>
            <w:gridSpan w:val="8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1618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项目可行行分析</w:t>
            </w:r>
          </w:p>
        </w:tc>
        <w:tc>
          <w:tcPr>
            <w:tcW w:w="6815" w:type="dxa"/>
            <w:gridSpan w:val="8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993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活动计划</w:t>
            </w:r>
          </w:p>
        </w:tc>
        <w:tc>
          <w:tcPr>
            <w:tcW w:w="6815" w:type="dxa"/>
            <w:gridSpan w:val="8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1187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经费预算及开支项目</w:t>
            </w:r>
          </w:p>
        </w:tc>
        <w:tc>
          <w:tcPr>
            <w:tcW w:w="6815" w:type="dxa"/>
            <w:gridSpan w:val="8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1134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团队成员</w:t>
            </w:r>
          </w:p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3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046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46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37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F9D">
              <w:rPr>
                <w:rFonts w:hint="eastAsia"/>
                <w:sz w:val="28"/>
                <w:szCs w:val="28"/>
              </w:rPr>
              <w:t>负责内容</w:t>
            </w:r>
          </w:p>
        </w:tc>
      </w:tr>
      <w:tr w:rsidR="001F1B5D" w:rsidRPr="00BE4F9D" w:rsidTr="00BE4F9D">
        <w:trPr>
          <w:trHeight w:val="320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320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5D" w:rsidRPr="00BE4F9D" w:rsidTr="00BE4F9D">
        <w:trPr>
          <w:trHeight w:val="320"/>
        </w:trPr>
        <w:tc>
          <w:tcPr>
            <w:tcW w:w="1615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F1B5D" w:rsidRPr="00BE4F9D" w:rsidRDefault="001F1B5D" w:rsidP="00BE4F9D">
            <w:pPr>
              <w:tabs>
                <w:tab w:val="left" w:pos="137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B5D" w:rsidRDefault="001F1B5D">
      <w:pPr>
        <w:tabs>
          <w:tab w:val="left" w:pos="1378"/>
        </w:tabs>
        <w:jc w:val="left"/>
        <w:rPr>
          <w:rFonts w:ascii="Times New Roman" w:hAnsi="Times New Roman"/>
          <w:sz w:val="28"/>
          <w:szCs w:val="28"/>
        </w:rPr>
      </w:pPr>
    </w:p>
    <w:p w:rsidR="001F1B5D" w:rsidRDefault="001F1B5D"/>
    <w:p w:rsidR="001F1B5D" w:rsidRDefault="001F1B5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4</w:t>
      </w:r>
    </w:p>
    <w:p w:rsidR="001F1B5D" w:rsidRDefault="001F1B5D" w:rsidP="00C743F2">
      <w:pPr>
        <w:ind w:firstLineChars="100" w:firstLine="31680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“青春</w:t>
      </w:r>
      <w:r>
        <w:rPr>
          <w:rFonts w:ascii="宋体" w:cs="宋体"/>
          <w:sz w:val="44"/>
          <w:szCs w:val="44"/>
        </w:rPr>
        <w:t>•</w:t>
      </w:r>
      <w:r>
        <w:rPr>
          <w:rFonts w:ascii="宋体" w:hAnsi="宋体" w:cs="宋体" w:hint="eastAsia"/>
          <w:sz w:val="44"/>
          <w:szCs w:val="44"/>
        </w:rPr>
        <w:t>理想”校园自创话剧大赛报名表</w:t>
      </w:r>
    </w:p>
    <w:p w:rsidR="001F1B5D" w:rsidRDefault="001F1B5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选送系部（盖章）：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1B5D" w:rsidRPr="00BE4F9D" w:rsidTr="00BE4F9D"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7102" w:type="dxa"/>
            <w:gridSpan w:val="5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指导教师</w:t>
            </w:r>
          </w:p>
        </w:tc>
        <w:tc>
          <w:tcPr>
            <w:tcW w:w="7102" w:type="dxa"/>
            <w:gridSpan w:val="5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演员人数</w:t>
            </w:r>
          </w:p>
        </w:tc>
        <w:tc>
          <w:tcPr>
            <w:tcW w:w="2840" w:type="dxa"/>
            <w:gridSpan w:val="2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E4F9D">
              <w:rPr>
                <w:rFonts w:ascii="仿宋" w:eastAsia="仿宋" w:hAnsi="仿宋" w:cs="仿宋" w:hint="eastAsia"/>
                <w:sz w:val="24"/>
              </w:rPr>
              <w:t>创作人</w:t>
            </w: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4"/>
              </w:rPr>
              <w:t>员人数</w:t>
            </w:r>
          </w:p>
        </w:tc>
        <w:tc>
          <w:tcPr>
            <w:tcW w:w="2842" w:type="dxa"/>
            <w:gridSpan w:val="2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节目时长</w:t>
            </w:r>
          </w:p>
        </w:tc>
        <w:tc>
          <w:tcPr>
            <w:tcW w:w="2840" w:type="dxa"/>
            <w:gridSpan w:val="2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4"/>
              </w:rPr>
              <w:t>独幕剧</w:t>
            </w:r>
            <w:r w:rsidRPr="00BE4F9D">
              <w:rPr>
                <w:rFonts w:ascii="仿宋" w:eastAsia="仿宋" w:hAnsi="仿宋" w:cs="仿宋"/>
                <w:sz w:val="24"/>
              </w:rPr>
              <w:t>/</w:t>
            </w:r>
            <w:r w:rsidRPr="00BE4F9D">
              <w:rPr>
                <w:rFonts w:ascii="仿宋" w:eastAsia="仿宋" w:hAnsi="仿宋" w:cs="仿宋" w:hint="eastAsia"/>
                <w:sz w:val="24"/>
              </w:rPr>
              <w:t>多幕剧</w:t>
            </w:r>
          </w:p>
        </w:tc>
        <w:tc>
          <w:tcPr>
            <w:tcW w:w="2842" w:type="dxa"/>
            <w:gridSpan w:val="2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 w:val="restart"/>
          </w:tcPr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演</w:t>
            </w: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员</w:t>
            </w: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 w:val="restart"/>
          </w:tcPr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创</w:t>
            </w: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1F1B5D" w:rsidRPr="00BE4F9D" w:rsidRDefault="001F1B5D" w:rsidP="00BE4F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员</w:t>
            </w: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  <w:vMerge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1B5D" w:rsidRPr="00BE4F9D" w:rsidTr="00BE4F9D">
        <w:tc>
          <w:tcPr>
            <w:tcW w:w="1420" w:type="dxa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剧情简介</w:t>
            </w:r>
          </w:p>
        </w:tc>
        <w:tc>
          <w:tcPr>
            <w:tcW w:w="7102" w:type="dxa"/>
            <w:gridSpan w:val="5"/>
          </w:tcPr>
          <w:p w:rsidR="001F1B5D" w:rsidRPr="00BE4F9D" w:rsidRDefault="001F1B5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E4F9D">
              <w:rPr>
                <w:rFonts w:ascii="仿宋" w:eastAsia="仿宋" w:hAnsi="仿宋" w:cs="仿宋" w:hint="eastAsia"/>
                <w:sz w:val="28"/>
                <w:szCs w:val="28"/>
              </w:rPr>
              <w:t>（可附页）</w:t>
            </w:r>
          </w:p>
        </w:tc>
      </w:tr>
    </w:tbl>
    <w:p w:rsidR="001F1B5D" w:rsidRDefault="001F1B5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领队：</w:t>
      </w:r>
      <w:r>
        <w:rPr>
          <w:rFonts w:ascii="仿宋" w:eastAsia="仿宋" w:hAnsi="仿宋" w:cs="仿宋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联系方式：</w:t>
      </w:r>
    </w:p>
    <w:p w:rsidR="001F1B5D" w:rsidRDefault="001F1B5D"/>
    <w:p w:rsidR="001F1B5D" w:rsidRDefault="001F1B5D">
      <w:pPr>
        <w:ind w:firstLine="444"/>
        <w:jc w:val="left"/>
      </w:pPr>
    </w:p>
    <w:sectPr w:rsidR="001F1B5D" w:rsidSect="00D2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2F1"/>
    <w:multiLevelType w:val="singleLevel"/>
    <w:tmpl w:val="577972F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EB3896"/>
    <w:rsid w:val="001F1B5D"/>
    <w:rsid w:val="00A81AE5"/>
    <w:rsid w:val="00BE4F9D"/>
    <w:rsid w:val="00C743F2"/>
    <w:rsid w:val="00D228B4"/>
    <w:rsid w:val="53EB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B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28B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D228B4"/>
    <w:rPr>
      <w:rFonts w:cs="Times New Roman"/>
      <w:b/>
    </w:rPr>
  </w:style>
  <w:style w:type="table" w:styleId="TableGrid">
    <w:name w:val="Table Grid"/>
    <w:basedOn w:val="TableNormal"/>
    <w:uiPriority w:val="99"/>
    <w:rsid w:val="00D228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111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t</cp:lastModifiedBy>
  <cp:revision>2</cp:revision>
  <dcterms:created xsi:type="dcterms:W3CDTF">2018-07-03T00:48:00Z</dcterms:created>
  <dcterms:modified xsi:type="dcterms:W3CDTF">2018-07-03T00:48:00Z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