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EF" w:rsidRPr="0095464D" w:rsidRDefault="003E18EF" w:rsidP="00C33649">
      <w:pPr>
        <w:rPr>
          <w:rFonts w:ascii="宋体" w:eastAsia="宋体" w:hAnsi="宋体"/>
          <w:b/>
          <w:sz w:val="28"/>
          <w:szCs w:val="28"/>
        </w:rPr>
      </w:pPr>
      <w:r w:rsidRPr="0095464D">
        <w:rPr>
          <w:rFonts w:ascii="宋体" w:eastAsia="宋体" w:hAnsi="宋体" w:hint="eastAsia"/>
          <w:b/>
          <w:sz w:val="28"/>
          <w:szCs w:val="28"/>
        </w:rPr>
        <w:t>附件</w:t>
      </w:r>
      <w:r w:rsidRPr="0095464D">
        <w:rPr>
          <w:rFonts w:ascii="宋体" w:eastAsia="宋体" w:hAnsi="宋体"/>
          <w:b/>
          <w:sz w:val="28"/>
          <w:szCs w:val="28"/>
        </w:rPr>
        <w:t>1</w:t>
      </w:r>
      <w:r w:rsidRPr="0095464D">
        <w:rPr>
          <w:rFonts w:ascii="宋体" w:eastAsia="宋体" w:hAnsi="宋体" w:hint="eastAsia"/>
          <w:b/>
          <w:sz w:val="28"/>
          <w:szCs w:val="28"/>
        </w:rPr>
        <w:t>：</w:t>
      </w:r>
      <w:r w:rsidRPr="0095464D">
        <w:rPr>
          <w:rFonts w:hint="eastAsia"/>
          <w:b/>
          <w:sz w:val="28"/>
          <w:szCs w:val="28"/>
        </w:rPr>
        <w:t>“说好普通话</w:t>
      </w:r>
      <w:r w:rsidRPr="0095464D">
        <w:rPr>
          <w:b/>
          <w:sz w:val="28"/>
          <w:szCs w:val="28"/>
        </w:rPr>
        <w:t xml:space="preserve"> </w:t>
      </w:r>
      <w:r w:rsidRPr="0095464D">
        <w:rPr>
          <w:rFonts w:hint="eastAsia"/>
          <w:b/>
          <w:sz w:val="28"/>
          <w:szCs w:val="28"/>
        </w:rPr>
        <w:t>迈进新时代”诗文诵读比赛活</w:t>
      </w:r>
      <w:r>
        <w:rPr>
          <w:rFonts w:hint="eastAsia"/>
          <w:b/>
          <w:sz w:val="28"/>
          <w:szCs w:val="28"/>
        </w:rPr>
        <w:t>动方案</w:t>
      </w:r>
    </w:p>
    <w:p w:rsidR="003E18EF" w:rsidRDefault="003E18EF" w:rsidP="007819C1">
      <w:pPr>
        <w:ind w:firstLineChars="100" w:firstLine="316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（一）时间：</w:t>
      </w:r>
      <w:r>
        <w:rPr>
          <w:rFonts w:ascii="宋体" w:eastAsia="宋体" w:hAnsi="宋体"/>
          <w:sz w:val="28"/>
          <w:szCs w:val="28"/>
        </w:rPr>
        <w:t>2018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日（周三）</w:t>
      </w:r>
      <w:r>
        <w:rPr>
          <w:rFonts w:ascii="宋体" w:eastAsia="宋体" w:hAnsi="宋体"/>
          <w:sz w:val="28"/>
          <w:szCs w:val="28"/>
        </w:rPr>
        <w:t>13:30</w:t>
      </w:r>
    </w:p>
    <w:p w:rsidR="003E18EF" w:rsidRDefault="003E18EF" w:rsidP="007819C1">
      <w:pPr>
        <w:ind w:firstLineChars="400" w:firstLine="316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地点：大学生活动中心</w:t>
      </w:r>
    </w:p>
    <w:p w:rsidR="003E18EF" w:rsidRDefault="003E18EF" w:rsidP="007819C1">
      <w:pPr>
        <w:ind w:firstLineChars="400" w:firstLine="316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主办：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安徽大学艺术与传媒学院语言文字工作委员会</w:t>
      </w:r>
    </w:p>
    <w:p w:rsidR="003E18EF" w:rsidRDefault="003E18EF" w:rsidP="007819C1">
      <w:pPr>
        <w:ind w:firstLineChars="400" w:firstLine="316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承办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：新闻播音系</w:t>
      </w:r>
    </w:p>
    <w:p w:rsidR="003E18EF" w:rsidRDefault="003E18EF" w:rsidP="007819C1">
      <w:pPr>
        <w:pStyle w:val="ListParagraph"/>
        <w:ind w:firstLineChars="100" w:firstLine="316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（二）活动方案</w:t>
      </w:r>
    </w:p>
    <w:p w:rsidR="003E18EF" w:rsidRDefault="003E18EF" w:rsidP="007819C1">
      <w:pPr>
        <w:ind w:firstLineChars="200" w:firstLine="316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活动形式：为突出“说好普通话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迈进新时代”的推广普通话宣传教育主题，拟面向全院学生，举办普通话朗诵诵读大赛。</w:t>
      </w:r>
    </w:p>
    <w:p w:rsidR="003E18EF" w:rsidRDefault="003E18EF">
      <w:pPr>
        <w:ind w:firstLine="64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活动要求：</w:t>
      </w:r>
    </w:p>
    <w:p w:rsidR="003E18EF" w:rsidRDefault="003E18EF">
      <w:pPr>
        <w:ind w:firstLine="64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必须使用汉语普通话进行朗诵或诵读；</w:t>
      </w:r>
    </w:p>
    <w:p w:rsidR="003E18EF" w:rsidRDefault="003E18EF">
      <w:pPr>
        <w:ind w:firstLine="64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文本题材必须是中华经典诗文，可以是中国古代、近代或现当代优秀文学作品，不能是自创作品，主题、内容积极健康，体裁不限；</w:t>
      </w:r>
    </w:p>
    <w:p w:rsidR="003E18EF" w:rsidRDefault="003E18EF">
      <w:pPr>
        <w:ind w:firstLine="64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朗诵形式为单人独诵或多人合诵，可辅以音乐、服装等相关艺术形式，每个作品时间为</w:t>
      </w:r>
      <w:r>
        <w:rPr>
          <w:rFonts w:ascii="宋体" w:eastAsia="宋体" w:hAnsi="宋体"/>
          <w:sz w:val="28"/>
          <w:szCs w:val="28"/>
        </w:rPr>
        <w:t>3-7</w:t>
      </w:r>
      <w:r>
        <w:rPr>
          <w:rFonts w:ascii="宋体" w:eastAsia="宋体" w:hAnsi="宋体" w:hint="eastAsia"/>
          <w:sz w:val="28"/>
          <w:szCs w:val="28"/>
        </w:rPr>
        <w:t>分钟；</w:t>
      </w:r>
    </w:p>
    <w:p w:rsidR="003E18EF" w:rsidRDefault="003E18EF">
      <w:pPr>
        <w:ind w:firstLine="64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每组作品应由</w:t>
      </w:r>
      <w:r>
        <w:rPr>
          <w:rFonts w:ascii="宋体" w:eastAsia="宋体" w:hAnsi="宋体"/>
          <w:sz w:val="28"/>
          <w:szCs w:val="28"/>
        </w:rPr>
        <w:t>1-4</w:t>
      </w:r>
      <w:r>
        <w:rPr>
          <w:rFonts w:ascii="宋体" w:eastAsia="宋体" w:hAnsi="宋体" w:hint="eastAsia"/>
          <w:sz w:val="28"/>
          <w:szCs w:val="28"/>
        </w:rPr>
        <w:t>名选手进行诵读朗诵；</w:t>
      </w:r>
    </w:p>
    <w:p w:rsidR="003E18EF" w:rsidRDefault="003E18EF">
      <w:pPr>
        <w:ind w:firstLine="645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每组选手应于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号中午</w:t>
      </w:r>
      <w:r>
        <w:rPr>
          <w:rFonts w:ascii="宋体" w:eastAsia="宋体" w:hAnsi="宋体"/>
          <w:sz w:val="28"/>
          <w:szCs w:val="28"/>
        </w:rPr>
        <w:t>12:00</w:t>
      </w:r>
      <w:r>
        <w:rPr>
          <w:rFonts w:ascii="宋体" w:eastAsia="宋体" w:hAnsi="宋体" w:hint="eastAsia"/>
          <w:sz w:val="28"/>
          <w:szCs w:val="28"/>
        </w:rPr>
        <w:t>前通过电子邮件形式提交朗诵文本、朗诵配乐各一份。邮箱地址：</w:t>
      </w:r>
      <w:hyperlink r:id="rId6" w:history="1">
        <w:r>
          <w:rPr>
            <w:rStyle w:val="Hyperlink"/>
            <w:rFonts w:ascii="宋体" w:eastAsia="宋体" w:hAnsi="宋体"/>
            <w:color w:val="000000"/>
            <w:sz w:val="28"/>
            <w:szCs w:val="28"/>
          </w:rPr>
          <w:t>happydkdk@163.com</w:t>
        </w:r>
      </w:hyperlink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>联系人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>杜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28"/>
          <w:szCs w:val="28"/>
        </w:rPr>
        <w:t>老师；</w:t>
      </w:r>
    </w:p>
    <w:p w:rsidR="003E18EF" w:rsidRDefault="003E18EF">
      <w:pPr>
        <w:ind w:firstLine="64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活动流程：</w:t>
      </w:r>
    </w:p>
    <w:p w:rsidR="003E18EF" w:rsidRDefault="003E18EF">
      <w:pPr>
        <w:ind w:firstLine="64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主持人介绍评委、嘉宾</w:t>
      </w:r>
    </w:p>
    <w:p w:rsidR="003E18EF" w:rsidRDefault="003E18EF">
      <w:pPr>
        <w:ind w:firstLine="63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各组选手进行现场配乐朗诵</w:t>
      </w:r>
    </w:p>
    <w:p w:rsidR="003E18EF" w:rsidRDefault="003E18EF">
      <w:pPr>
        <w:ind w:firstLine="63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评委给出分数，取平均值为最终成绩</w:t>
      </w:r>
    </w:p>
    <w:p w:rsidR="003E18EF" w:rsidRDefault="003E18EF">
      <w:pPr>
        <w:ind w:firstLine="63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根据最终成绩，评出一、二、三等奖，一等奖人数不少于参赛人数的</w:t>
      </w:r>
      <w:r>
        <w:rPr>
          <w:rFonts w:ascii="宋体" w:eastAsia="宋体" w:hAnsi="宋体"/>
          <w:sz w:val="28"/>
          <w:szCs w:val="28"/>
        </w:rPr>
        <w:t>5%</w:t>
      </w:r>
      <w:r>
        <w:rPr>
          <w:rFonts w:ascii="宋体" w:eastAsia="宋体" w:hAnsi="宋体" w:hint="eastAsia"/>
          <w:sz w:val="28"/>
          <w:szCs w:val="28"/>
        </w:rPr>
        <w:t>，二等奖人数不少于参赛人数的</w:t>
      </w:r>
      <w:r>
        <w:rPr>
          <w:rFonts w:ascii="宋体" w:eastAsia="宋体" w:hAnsi="宋体"/>
          <w:sz w:val="28"/>
          <w:szCs w:val="28"/>
        </w:rPr>
        <w:t>10%</w:t>
      </w:r>
      <w:r>
        <w:rPr>
          <w:rFonts w:ascii="宋体" w:eastAsia="宋体" w:hAnsi="宋体" w:hint="eastAsia"/>
          <w:sz w:val="28"/>
          <w:szCs w:val="28"/>
        </w:rPr>
        <w:t>，三等奖人数不少于参赛人数的</w:t>
      </w:r>
      <w:r>
        <w:rPr>
          <w:rFonts w:ascii="宋体" w:eastAsia="宋体" w:hAnsi="宋体"/>
          <w:sz w:val="28"/>
          <w:szCs w:val="28"/>
        </w:rPr>
        <w:t>15%</w:t>
      </w:r>
      <w:r>
        <w:rPr>
          <w:rFonts w:ascii="宋体" w:eastAsia="宋体" w:hAnsi="宋体" w:hint="eastAsia"/>
          <w:sz w:val="28"/>
          <w:szCs w:val="28"/>
        </w:rPr>
        <w:t>，优秀奖若干。</w:t>
      </w:r>
    </w:p>
    <w:p w:rsidR="003E18EF" w:rsidRDefault="003E18EF" w:rsidP="00672084">
      <w:pPr>
        <w:rPr>
          <w:sz w:val="28"/>
          <w:szCs w:val="28"/>
        </w:rPr>
      </w:pPr>
    </w:p>
    <w:p w:rsidR="003E18EF" w:rsidRPr="0095464D" w:rsidRDefault="003E18EF" w:rsidP="0095464D">
      <w:pPr>
        <w:rPr>
          <w:sz w:val="28"/>
          <w:szCs w:val="28"/>
        </w:rPr>
      </w:pPr>
    </w:p>
    <w:p w:rsidR="003E18EF" w:rsidRDefault="003E18EF" w:rsidP="00F623DF">
      <w:pPr>
        <w:ind w:firstLineChars="200" w:firstLine="31680"/>
        <w:rPr>
          <w:rFonts w:eastAsia="宋体"/>
          <w:sz w:val="28"/>
          <w:szCs w:val="28"/>
        </w:rPr>
      </w:pPr>
    </w:p>
    <w:sectPr w:rsidR="003E18EF" w:rsidSect="005D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EF" w:rsidRDefault="003E18EF" w:rsidP="00C33649">
      <w:r>
        <w:separator/>
      </w:r>
    </w:p>
  </w:endnote>
  <w:endnote w:type="continuationSeparator" w:id="0">
    <w:p w:rsidR="003E18EF" w:rsidRDefault="003E18EF" w:rsidP="00C3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EF" w:rsidRDefault="003E18EF" w:rsidP="00C33649">
      <w:r>
        <w:separator/>
      </w:r>
    </w:p>
  </w:footnote>
  <w:footnote w:type="continuationSeparator" w:id="0">
    <w:p w:rsidR="003E18EF" w:rsidRDefault="003E18EF" w:rsidP="00C33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7F3"/>
    <w:rsid w:val="00085C67"/>
    <w:rsid w:val="000E75E0"/>
    <w:rsid w:val="002156D4"/>
    <w:rsid w:val="0023338B"/>
    <w:rsid w:val="00294046"/>
    <w:rsid w:val="002C06A5"/>
    <w:rsid w:val="0032081A"/>
    <w:rsid w:val="003B65B7"/>
    <w:rsid w:val="003E18EF"/>
    <w:rsid w:val="0054544C"/>
    <w:rsid w:val="00565C66"/>
    <w:rsid w:val="005D4A28"/>
    <w:rsid w:val="005E28AA"/>
    <w:rsid w:val="005E3F52"/>
    <w:rsid w:val="00645807"/>
    <w:rsid w:val="00661044"/>
    <w:rsid w:val="00672084"/>
    <w:rsid w:val="00712E6E"/>
    <w:rsid w:val="00776F7B"/>
    <w:rsid w:val="007819C1"/>
    <w:rsid w:val="00834013"/>
    <w:rsid w:val="008543DB"/>
    <w:rsid w:val="0095464D"/>
    <w:rsid w:val="00963B27"/>
    <w:rsid w:val="0096705B"/>
    <w:rsid w:val="009763FD"/>
    <w:rsid w:val="00A1600F"/>
    <w:rsid w:val="00A17198"/>
    <w:rsid w:val="00A227F3"/>
    <w:rsid w:val="00A50362"/>
    <w:rsid w:val="00AE2A7E"/>
    <w:rsid w:val="00AE32A1"/>
    <w:rsid w:val="00AF2A78"/>
    <w:rsid w:val="00BB1827"/>
    <w:rsid w:val="00BB66AF"/>
    <w:rsid w:val="00BD6B2A"/>
    <w:rsid w:val="00BF7106"/>
    <w:rsid w:val="00C33649"/>
    <w:rsid w:val="00CB1252"/>
    <w:rsid w:val="00DB6D2B"/>
    <w:rsid w:val="00E36128"/>
    <w:rsid w:val="00E43BCF"/>
    <w:rsid w:val="00F0593A"/>
    <w:rsid w:val="00F623DF"/>
    <w:rsid w:val="00FA545E"/>
    <w:rsid w:val="00FB380D"/>
    <w:rsid w:val="03F82095"/>
    <w:rsid w:val="45DC37CF"/>
    <w:rsid w:val="6C912C27"/>
    <w:rsid w:val="6F05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28"/>
    <w:pPr>
      <w:widowControl w:val="0"/>
      <w:jc w:val="both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4A28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5D4A28"/>
    <w:pPr>
      <w:ind w:firstLineChars="200" w:firstLine="420"/>
    </w:pPr>
  </w:style>
  <w:style w:type="character" w:customStyle="1" w:styleId="UnresolvedMention">
    <w:name w:val="Unresolved Mention"/>
    <w:basedOn w:val="DefaultParagraphFont"/>
    <w:uiPriority w:val="99"/>
    <w:semiHidden/>
    <w:rsid w:val="005D4A28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C3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3649"/>
    <w:rPr>
      <w:rFonts w:ascii="等线" w:eastAsia="等线" w:hAnsi="等线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3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3649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531503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82</Words>
  <Characters>473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Du</dc:creator>
  <cp:keywords/>
  <dc:description/>
  <cp:lastModifiedBy>SDWM</cp:lastModifiedBy>
  <cp:revision>21</cp:revision>
  <cp:lastPrinted>2018-09-28T05:46:00Z</cp:lastPrinted>
  <dcterms:created xsi:type="dcterms:W3CDTF">2017-09-27T01:06:00Z</dcterms:created>
  <dcterms:modified xsi:type="dcterms:W3CDTF">2018-09-29T00:31:00Z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